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A8C7" w14:textId="77777777" w:rsidR="001C6690" w:rsidRDefault="00BA3A14" w:rsidP="00A62D1E">
      <w:pPr>
        <w:spacing w:line="240" w:lineRule="auto"/>
        <w:jc w:val="center"/>
        <w:rPr>
          <w:rFonts w:ascii="Baskerville Old Face" w:hAnsi="Baskerville Old Face"/>
          <w:sz w:val="72"/>
          <w:szCs w:val="72"/>
        </w:rPr>
      </w:pPr>
      <w:bookmarkStart w:id="0" w:name="_GoBack"/>
      <w:bookmarkEnd w:id="0"/>
      <w:r w:rsidRPr="00BA3A14">
        <w:rPr>
          <w:rFonts w:ascii="Baskerville Old Face" w:hAnsi="Baskerville Old Face"/>
          <w:sz w:val="72"/>
          <w:szCs w:val="72"/>
        </w:rPr>
        <w:t>Looking for a Summer Job?</w:t>
      </w:r>
    </w:p>
    <w:p w14:paraId="0A63B243" w14:textId="77777777" w:rsidR="00BA3A14" w:rsidRDefault="00BA3A14" w:rsidP="00A62D1E">
      <w:pPr>
        <w:spacing w:line="240" w:lineRule="auto"/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Do you have an interest in Golf/Sports?</w:t>
      </w:r>
    </w:p>
    <w:p w14:paraId="2DBA7142" w14:textId="77777777" w:rsidR="00BA3A14" w:rsidRDefault="00BA3A14" w:rsidP="00BA3A14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noProof/>
          <w:sz w:val="48"/>
          <w:szCs w:val="48"/>
        </w:rPr>
        <w:drawing>
          <wp:inline distT="0" distB="0" distL="0" distR="0" wp14:anchorId="31B0C1B4" wp14:editId="6503F134">
            <wp:extent cx="3691917" cy="2220278"/>
            <wp:effectExtent l="133350" t="114300" r="118110" b="14224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chmo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917" cy="22202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497BE4D" w14:textId="77777777" w:rsidR="00BA3A14" w:rsidRDefault="00BA3A14" w:rsidP="00BA3A14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Come Join the </w:t>
      </w:r>
      <w:r w:rsidR="00A04629">
        <w:rPr>
          <w:rFonts w:ascii="Baskerville Old Face" w:hAnsi="Baskerville Old Face"/>
          <w:sz w:val="48"/>
          <w:szCs w:val="48"/>
        </w:rPr>
        <w:t>Westwood</w:t>
      </w:r>
      <w:r>
        <w:rPr>
          <w:rFonts w:ascii="Baskerville Old Face" w:hAnsi="Baskerville Old Face"/>
          <w:sz w:val="48"/>
          <w:szCs w:val="48"/>
        </w:rPr>
        <w:t xml:space="preserve"> Country Club Staff!</w:t>
      </w:r>
    </w:p>
    <w:p w14:paraId="2C6C7B32" w14:textId="77777777" w:rsidR="00BA3A14" w:rsidRPr="00BA3A14" w:rsidRDefault="00BA3A14" w:rsidP="00E1276D">
      <w:pPr>
        <w:spacing w:line="240" w:lineRule="auto"/>
        <w:jc w:val="center"/>
        <w:rPr>
          <w:rFonts w:ascii="Baskerville Old Face" w:hAnsi="Baskerville Old Face"/>
          <w:b/>
          <w:sz w:val="48"/>
          <w:szCs w:val="48"/>
          <w:u w:val="single"/>
        </w:rPr>
      </w:pPr>
      <w:r w:rsidRPr="00BA3A14">
        <w:rPr>
          <w:rFonts w:ascii="Baskerville Old Face" w:hAnsi="Baskerville Old Face"/>
          <w:b/>
          <w:sz w:val="48"/>
          <w:szCs w:val="48"/>
          <w:u w:val="single"/>
        </w:rPr>
        <w:t>Golf Positions Available</w:t>
      </w:r>
    </w:p>
    <w:p w14:paraId="58BF043B" w14:textId="77777777" w:rsidR="00BA3A14" w:rsidRPr="00E1276D" w:rsidRDefault="00BA3A14" w:rsidP="00E1276D">
      <w:pPr>
        <w:spacing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48"/>
          <w:szCs w:val="48"/>
        </w:rPr>
        <w:tab/>
      </w:r>
      <w:r w:rsidR="00A62D1E">
        <w:rPr>
          <w:rFonts w:ascii="Baskerville Old Face" w:hAnsi="Baskerville Old Face"/>
          <w:sz w:val="44"/>
          <w:szCs w:val="44"/>
        </w:rPr>
        <w:tab/>
      </w:r>
      <w:r w:rsidR="00A62D1E" w:rsidRPr="00E1276D">
        <w:rPr>
          <w:rFonts w:ascii="Baskerville Old Face" w:hAnsi="Baskerville Old Face"/>
          <w:sz w:val="36"/>
          <w:szCs w:val="36"/>
        </w:rPr>
        <w:t xml:space="preserve">- </w:t>
      </w:r>
      <w:r w:rsidR="00302C68" w:rsidRPr="00E1276D">
        <w:rPr>
          <w:rFonts w:ascii="Baskerville Old Face" w:hAnsi="Baskerville Old Face"/>
          <w:sz w:val="36"/>
          <w:szCs w:val="36"/>
        </w:rPr>
        <w:t>Outside Service / Outside Service Managers</w:t>
      </w:r>
    </w:p>
    <w:p w14:paraId="331227D2" w14:textId="77777777" w:rsidR="008F1CCB" w:rsidRPr="00E1276D" w:rsidRDefault="0024303D" w:rsidP="00E1276D">
      <w:pPr>
        <w:spacing w:line="240" w:lineRule="auto"/>
        <w:rPr>
          <w:rFonts w:ascii="Baskerville Old Face" w:hAnsi="Baskerville Old Face"/>
          <w:sz w:val="36"/>
          <w:szCs w:val="36"/>
        </w:rPr>
      </w:pPr>
      <w:r w:rsidRPr="00E1276D">
        <w:rPr>
          <w:rFonts w:ascii="Baskerville Old Face" w:hAnsi="Baskerville Old Face"/>
          <w:sz w:val="36"/>
          <w:szCs w:val="36"/>
        </w:rPr>
        <w:tab/>
      </w:r>
      <w:r w:rsidRPr="00E1276D">
        <w:rPr>
          <w:rFonts w:ascii="Baskerville Old Face" w:hAnsi="Baskerville Old Face"/>
          <w:sz w:val="36"/>
          <w:szCs w:val="36"/>
        </w:rPr>
        <w:tab/>
        <w:t xml:space="preserve">- </w:t>
      </w:r>
      <w:r w:rsidR="008F1CCB" w:rsidRPr="00E1276D">
        <w:rPr>
          <w:rFonts w:ascii="Baskerville Old Face" w:hAnsi="Baskerville Old Face"/>
          <w:sz w:val="36"/>
          <w:szCs w:val="36"/>
        </w:rPr>
        <w:t>Golf Shop</w:t>
      </w:r>
    </w:p>
    <w:p w14:paraId="5A8E7BB4" w14:textId="7D497A3F" w:rsidR="00BA3A14" w:rsidRDefault="00BA3A14" w:rsidP="00E1276D">
      <w:pPr>
        <w:spacing w:line="240" w:lineRule="auto"/>
        <w:rPr>
          <w:rFonts w:ascii="Baskerville Old Face" w:hAnsi="Baskerville Old Face"/>
          <w:sz w:val="36"/>
          <w:szCs w:val="36"/>
        </w:rPr>
      </w:pPr>
      <w:r w:rsidRPr="00E1276D">
        <w:rPr>
          <w:rFonts w:ascii="Baskerville Old Face" w:hAnsi="Baskerville Old Face"/>
          <w:sz w:val="36"/>
          <w:szCs w:val="36"/>
        </w:rPr>
        <w:tab/>
      </w:r>
      <w:r w:rsidRPr="00E1276D">
        <w:rPr>
          <w:rFonts w:ascii="Baskerville Old Face" w:hAnsi="Baskerville Old Face"/>
          <w:sz w:val="36"/>
          <w:szCs w:val="36"/>
        </w:rPr>
        <w:tab/>
        <w:t>- Caddie</w:t>
      </w:r>
    </w:p>
    <w:p w14:paraId="06E3D035" w14:textId="6C91EBCE" w:rsidR="00E1276D" w:rsidRDefault="00E1276D" w:rsidP="00E1276D">
      <w:pPr>
        <w:spacing w:after="120" w:line="240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Click to apply - </w:t>
      </w:r>
      <w:hyperlink r:id="rId9" w:history="1">
        <w:r w:rsidRPr="00E1276D">
          <w:rPr>
            <w:rStyle w:val="Hyperlink"/>
            <w:rFonts w:ascii="Baskerville Old Face" w:hAnsi="Baskerville Old Face"/>
            <w:sz w:val="36"/>
            <w:szCs w:val="36"/>
          </w:rPr>
          <w:t>Application</w:t>
        </w:r>
      </w:hyperlink>
    </w:p>
    <w:p w14:paraId="35102BC2" w14:textId="5A4711F4" w:rsidR="00E1276D" w:rsidRPr="00E1276D" w:rsidRDefault="00E1276D" w:rsidP="00E1276D">
      <w:pPr>
        <w:spacing w:after="120" w:line="240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or</w:t>
      </w:r>
    </w:p>
    <w:p w14:paraId="272C8F1F" w14:textId="77777777" w:rsidR="008F1CCB" w:rsidRDefault="0024303D" w:rsidP="00E1276D">
      <w:pPr>
        <w:spacing w:after="120" w:line="240" w:lineRule="auto"/>
        <w:contextualSpacing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Contact</w:t>
      </w:r>
      <w:r w:rsidR="008F1CCB">
        <w:rPr>
          <w:rFonts w:ascii="Baskerville Old Face" w:hAnsi="Baskerville Old Face"/>
          <w:sz w:val="28"/>
          <w:szCs w:val="28"/>
        </w:rPr>
        <w:t xml:space="preserve"> -</w:t>
      </w:r>
      <w:r>
        <w:rPr>
          <w:rFonts w:ascii="Baskerville Old Face" w:hAnsi="Baskerville Old Face"/>
          <w:sz w:val="28"/>
          <w:szCs w:val="28"/>
        </w:rPr>
        <w:t xml:space="preserve"> Adam </w:t>
      </w:r>
      <w:proofErr w:type="spellStart"/>
      <w:r>
        <w:rPr>
          <w:rFonts w:ascii="Baskerville Old Face" w:hAnsi="Baskerville Old Face"/>
          <w:sz w:val="28"/>
          <w:szCs w:val="28"/>
        </w:rPr>
        <w:t>Stinogle</w:t>
      </w:r>
      <w:proofErr w:type="spellEnd"/>
      <w:r w:rsidR="008F1CCB">
        <w:rPr>
          <w:rFonts w:ascii="Baskerville Old Face" w:hAnsi="Baskerville Old Face"/>
          <w:sz w:val="28"/>
          <w:szCs w:val="28"/>
        </w:rPr>
        <w:t xml:space="preserve">, </w:t>
      </w:r>
      <w:r w:rsidR="00A04629">
        <w:rPr>
          <w:rFonts w:ascii="Baskerville Old Face" w:hAnsi="Baskerville Old Face"/>
          <w:sz w:val="28"/>
          <w:szCs w:val="28"/>
        </w:rPr>
        <w:t>Head</w:t>
      </w:r>
      <w:r w:rsidR="00B434DA">
        <w:rPr>
          <w:rFonts w:ascii="Baskerville Old Face" w:hAnsi="Baskerville Old Face"/>
          <w:sz w:val="28"/>
          <w:szCs w:val="28"/>
        </w:rPr>
        <w:t xml:space="preserve"> Golf Professional </w:t>
      </w:r>
    </w:p>
    <w:p w14:paraId="737B4CDC" w14:textId="798A2D07" w:rsidR="008F1CCB" w:rsidRDefault="008F1CCB" w:rsidP="008F1CCB">
      <w:pPr>
        <w:spacing w:line="240" w:lineRule="auto"/>
        <w:contextualSpacing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by email</w:t>
      </w:r>
    </w:p>
    <w:p w14:paraId="1566F4B6" w14:textId="4D8D3C50" w:rsidR="00E1276D" w:rsidRPr="00E1276D" w:rsidRDefault="00B434DA" w:rsidP="00E1276D">
      <w:pPr>
        <w:spacing w:line="240" w:lineRule="auto"/>
        <w:contextualSpacing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astinogle@</w:t>
      </w:r>
      <w:r w:rsidR="00A04629">
        <w:rPr>
          <w:rFonts w:ascii="Baskerville Old Face" w:hAnsi="Baskerville Old Face"/>
          <w:sz w:val="28"/>
          <w:szCs w:val="28"/>
        </w:rPr>
        <w:t>westwoodcountryclub.org</w:t>
      </w:r>
    </w:p>
    <w:sectPr w:rsidR="00E1276D" w:rsidRPr="00E1276D" w:rsidSect="00B434DA">
      <w:footerReference w:type="first" r:id="rId10"/>
      <w:pgSz w:w="12240" w:h="15840" w:code="1"/>
      <w:pgMar w:top="1008" w:right="1440" w:bottom="1440" w:left="1440" w:header="144" w:footer="720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1569" w14:textId="77777777" w:rsidR="00BA3A14" w:rsidRDefault="00BA3A14">
      <w:r>
        <w:separator/>
      </w:r>
    </w:p>
  </w:endnote>
  <w:endnote w:type="continuationSeparator" w:id="0">
    <w:p w14:paraId="3AB0DF3F" w14:textId="77777777" w:rsidR="00BA3A14" w:rsidRDefault="00BA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0BAA" w14:textId="77777777" w:rsidR="00BA3A14" w:rsidRPr="00CC674B" w:rsidRDefault="00A04629" w:rsidP="001C6690">
    <w:pPr>
      <w:jc w:val="center"/>
      <w:rPr>
        <w:color w:val="07551B"/>
      </w:rPr>
    </w:pPr>
    <w:r>
      <w:rPr>
        <w:noProof/>
        <w:color w:val="07551B"/>
      </w:rPr>
      <w:drawing>
        <wp:inline distT="0" distB="0" distL="0" distR="0" wp14:anchorId="0D8B8583" wp14:editId="6F6D9577">
          <wp:extent cx="475796" cy="510687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wood-Icon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03" cy="52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C591D" w14:textId="77777777" w:rsidR="00BA3A14" w:rsidRPr="008D4A30" w:rsidRDefault="00A04629" w:rsidP="001C6690">
    <w:pPr>
      <w:spacing w:after="0"/>
      <w:jc w:val="center"/>
      <w:rPr>
        <w:b/>
        <w:color w:val="005C25"/>
      </w:rPr>
    </w:pPr>
    <w:r>
      <w:rPr>
        <w:b/>
        <w:color w:val="005C25"/>
      </w:rPr>
      <w:t>Westwood</w:t>
    </w:r>
    <w:r w:rsidR="00BA3A14">
      <w:rPr>
        <w:b/>
        <w:color w:val="005C25"/>
      </w:rPr>
      <w:t xml:space="preserve"> Country Club</w:t>
    </w:r>
  </w:p>
  <w:p w14:paraId="67239E00" w14:textId="77777777" w:rsidR="00BA3A14" w:rsidRPr="008D4A30" w:rsidRDefault="00A04629" w:rsidP="001C6690">
    <w:pPr>
      <w:spacing w:after="0"/>
      <w:jc w:val="center"/>
      <w:rPr>
        <w:b/>
        <w:color w:val="005C25"/>
      </w:rPr>
    </w:pPr>
    <w:r>
      <w:rPr>
        <w:b/>
        <w:color w:val="005C25"/>
      </w:rPr>
      <w:t>22625 Detroit Road ● Rocky River, Ohio 44116 ● 440-331-3016</w:t>
    </w:r>
    <w:r w:rsidR="00BA3A14">
      <w:rPr>
        <w:b/>
        <w:color w:val="005C25"/>
      </w:rPr>
      <w:t xml:space="preserve"> golfshop@</w:t>
    </w:r>
    <w:r>
      <w:rPr>
        <w:b/>
        <w:color w:val="005C25"/>
      </w:rPr>
      <w:t>westwoodcountryclub.org</w:t>
    </w:r>
  </w:p>
  <w:p w14:paraId="5C71587D" w14:textId="77777777" w:rsidR="00BA3A14" w:rsidRDefault="00BA3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376C" w14:textId="77777777" w:rsidR="00BA3A14" w:rsidRDefault="00BA3A14">
      <w:r>
        <w:separator/>
      </w:r>
    </w:p>
  </w:footnote>
  <w:footnote w:type="continuationSeparator" w:id="0">
    <w:p w14:paraId="52701763" w14:textId="77777777" w:rsidR="00BA3A14" w:rsidRDefault="00BA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BECD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D28F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DCC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24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6EEC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E5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02B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7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CF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B7DA8"/>
    <w:rsid w:val="000D5D5C"/>
    <w:rsid w:val="000F2F1D"/>
    <w:rsid w:val="0013733D"/>
    <w:rsid w:val="001646DE"/>
    <w:rsid w:val="00165240"/>
    <w:rsid w:val="001B0EB0"/>
    <w:rsid w:val="001C39C4"/>
    <w:rsid w:val="001C3B37"/>
    <w:rsid w:val="001C6690"/>
    <w:rsid w:val="001D185A"/>
    <w:rsid w:val="00204EBD"/>
    <w:rsid w:val="002062A7"/>
    <w:rsid w:val="0021430B"/>
    <w:rsid w:val="0023696D"/>
    <w:rsid w:val="0024303D"/>
    <w:rsid w:val="00255735"/>
    <w:rsid w:val="00267CC0"/>
    <w:rsid w:val="00272AE7"/>
    <w:rsid w:val="002B4D0F"/>
    <w:rsid w:val="002F341B"/>
    <w:rsid w:val="00302C68"/>
    <w:rsid w:val="00333A3F"/>
    <w:rsid w:val="003A65CF"/>
    <w:rsid w:val="004029BF"/>
    <w:rsid w:val="00422D2C"/>
    <w:rsid w:val="00452DEA"/>
    <w:rsid w:val="00493FED"/>
    <w:rsid w:val="004B5B67"/>
    <w:rsid w:val="004E7F37"/>
    <w:rsid w:val="00517A98"/>
    <w:rsid w:val="00530AAD"/>
    <w:rsid w:val="005419F5"/>
    <w:rsid w:val="00575B10"/>
    <w:rsid w:val="005859A4"/>
    <w:rsid w:val="005B2344"/>
    <w:rsid w:val="005F4F00"/>
    <w:rsid w:val="0061751D"/>
    <w:rsid w:val="006308D8"/>
    <w:rsid w:val="00643A94"/>
    <w:rsid w:val="00650B2F"/>
    <w:rsid w:val="0067239C"/>
    <w:rsid w:val="006F02C2"/>
    <w:rsid w:val="00725FB3"/>
    <w:rsid w:val="007334AD"/>
    <w:rsid w:val="007347D7"/>
    <w:rsid w:val="00744147"/>
    <w:rsid w:val="00767097"/>
    <w:rsid w:val="007834BF"/>
    <w:rsid w:val="007C2960"/>
    <w:rsid w:val="007C733C"/>
    <w:rsid w:val="007D03C5"/>
    <w:rsid w:val="007F303E"/>
    <w:rsid w:val="007F6167"/>
    <w:rsid w:val="00852CDA"/>
    <w:rsid w:val="00876FF3"/>
    <w:rsid w:val="008C0A78"/>
    <w:rsid w:val="008F1CCB"/>
    <w:rsid w:val="00924637"/>
    <w:rsid w:val="009321DF"/>
    <w:rsid w:val="00950A43"/>
    <w:rsid w:val="00950ECA"/>
    <w:rsid w:val="00956F81"/>
    <w:rsid w:val="009600FE"/>
    <w:rsid w:val="00981E11"/>
    <w:rsid w:val="009A462A"/>
    <w:rsid w:val="009A5DBB"/>
    <w:rsid w:val="009E1724"/>
    <w:rsid w:val="009F2F6E"/>
    <w:rsid w:val="009F34DD"/>
    <w:rsid w:val="00A04629"/>
    <w:rsid w:val="00A46190"/>
    <w:rsid w:val="00A62D1E"/>
    <w:rsid w:val="00AE27A5"/>
    <w:rsid w:val="00B26817"/>
    <w:rsid w:val="00B434DA"/>
    <w:rsid w:val="00B47203"/>
    <w:rsid w:val="00B76823"/>
    <w:rsid w:val="00BA3A14"/>
    <w:rsid w:val="00BB551A"/>
    <w:rsid w:val="00BD0BBB"/>
    <w:rsid w:val="00C42CB3"/>
    <w:rsid w:val="00C833FF"/>
    <w:rsid w:val="00CA5FAB"/>
    <w:rsid w:val="00CC2ADC"/>
    <w:rsid w:val="00CE02A3"/>
    <w:rsid w:val="00CE2C65"/>
    <w:rsid w:val="00CF13D7"/>
    <w:rsid w:val="00D12684"/>
    <w:rsid w:val="00D27A70"/>
    <w:rsid w:val="00D3262E"/>
    <w:rsid w:val="00E1276D"/>
    <w:rsid w:val="00E13674"/>
    <w:rsid w:val="00E2266D"/>
    <w:rsid w:val="00E52261"/>
    <w:rsid w:val="00EA5EAF"/>
    <w:rsid w:val="00EB5805"/>
    <w:rsid w:val="00F07C74"/>
    <w:rsid w:val="00F2590F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1EE70E"/>
  <w15:docId w15:val="{77A7EA38-CF2A-4B9D-93B4-511D9F2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37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9600FE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9600FE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9600FE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Footer">
    <w:name w:val="footer"/>
    <w:basedOn w:val="Normal"/>
    <w:link w:val="FooterChar"/>
    <w:unhideWhenUsed/>
    <w:rsid w:val="00EB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5805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5805"/>
    <w:pPr>
      <w:tabs>
        <w:tab w:val="center" w:pos="4320"/>
        <w:tab w:val="right" w:pos="8640"/>
      </w:tabs>
      <w:spacing w:after="480"/>
      <w:contextualSpacing/>
    </w:pPr>
  </w:style>
  <w:style w:type="character" w:styleId="PageNumber">
    <w:name w:val="page number"/>
    <w:basedOn w:val="DefaultParagraphFont"/>
    <w:semiHidden/>
    <w:unhideWhenUsed/>
    <w:rsid w:val="000B7DA8"/>
  </w:style>
  <w:style w:type="character" w:styleId="Hyperlink">
    <w:name w:val="Hyperlink"/>
    <w:basedOn w:val="DefaultParagraphFont"/>
    <w:unhideWhenUsed/>
    <w:rsid w:val="00E1276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Tf96_XGdvHF-vCI0LaZS7eUc3Rp5QLi3nEMHysmuTbjbeug/viewform?usp=sf_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f11\AppData\Roaming\Microsoft\Templates\compla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DAB738D-7097-4146-A41A-B8A74A9FF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complaint.dotx</Template>
  <TotalTime>0</TotalTime>
  <Pages>1</Pages>
  <Words>50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about service</vt:lpstr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about service</dc:title>
  <dc:creator>Renee Matteo</dc:creator>
  <cp:lastModifiedBy>MONET</cp:lastModifiedBy>
  <cp:revision>2</cp:revision>
  <cp:lastPrinted>2022-02-22T18:00:00Z</cp:lastPrinted>
  <dcterms:created xsi:type="dcterms:W3CDTF">2022-02-22T18:00:00Z</dcterms:created>
  <dcterms:modified xsi:type="dcterms:W3CDTF">2022-02-22T18:00:00Z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TC061048221033</vt:lpwstr>
  </property>
</Properties>
</file>